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Memo title:"/>
        <w:tag w:val="Memo tilte:"/>
        <w:id w:val="-164170097"/>
        <w:placeholder>
          <w:docPart w:val="D69BE4616D7C4CEABFE0E46C505D7892"/>
        </w:placeholder>
        <w:temporary/>
        <w:showingPlcHdr/>
        <w15:appearance w15:val="hidden"/>
      </w:sdtPr>
      <w:sdtEndPr/>
      <w:sdtContent>
        <w:p w14:paraId="4B697767" w14:textId="77777777" w:rsidR="00785540" w:rsidRDefault="00785540" w:rsidP="00973437">
          <w:pPr>
            <w:pStyle w:val="Heading1"/>
          </w:pPr>
          <w:r>
            <w:t>Memo</w:t>
          </w:r>
        </w:p>
      </w:sdtContent>
    </w:sdt>
    <w:tbl>
      <w:tblPr>
        <w:tblStyle w:val="Memotable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header fields"/>
      </w:tblPr>
      <w:tblGrid>
        <w:gridCol w:w="1232"/>
        <w:gridCol w:w="8128"/>
      </w:tblGrid>
      <w:tr w:rsidR="00785540" w14:paraId="77E07A96" w14:textId="77777777" w:rsidTr="00973437">
        <w:sdt>
          <w:sdtPr>
            <w:alias w:val="To:"/>
            <w:tag w:val="To:"/>
            <w:id w:val="1015413264"/>
            <w:placeholder>
              <w:docPart w:val="A3EDDEE95DCC4484A5C7A38156FB4F78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</w:tcPr>
              <w:p w14:paraId="28168DED" w14:textId="77777777" w:rsidR="00785540" w:rsidRPr="006F57FD" w:rsidRDefault="00785540" w:rsidP="0061769E">
                <w:pPr>
                  <w:pStyle w:val="Heading1"/>
                  <w:contextualSpacing w:val="0"/>
                </w:pPr>
                <w:r w:rsidRPr="006F57FD">
                  <w:t>To:</w:t>
                </w:r>
              </w:p>
            </w:tc>
          </w:sdtContent>
        </w:sdt>
        <w:tc>
          <w:tcPr>
            <w:tcW w:w="8128" w:type="dxa"/>
          </w:tcPr>
          <w:p w14:paraId="044F78F8" w14:textId="48789529" w:rsidR="00973437" w:rsidRPr="00FB2B58" w:rsidRDefault="00973437" w:rsidP="0061769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HOMEOWNERS</w:t>
            </w:r>
          </w:p>
        </w:tc>
      </w:tr>
      <w:tr w:rsidR="00785540" w14:paraId="25BB74FC" w14:textId="77777777" w:rsidTr="00973437">
        <w:sdt>
          <w:sdtPr>
            <w:alias w:val="From:"/>
            <w:tag w:val="From:"/>
            <w:id w:val="21141888"/>
            <w:placeholder>
              <w:docPart w:val="3A0EB04FFA41492AA4AAD54FB282FB92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</w:tcPr>
              <w:p w14:paraId="79CBCB0B" w14:textId="77777777" w:rsidR="00785540" w:rsidRPr="006F57FD" w:rsidRDefault="00785540" w:rsidP="0061769E">
                <w:pPr>
                  <w:pStyle w:val="Heading1"/>
                  <w:contextualSpacing w:val="0"/>
                </w:pPr>
                <w:r w:rsidRPr="006F57FD">
                  <w:t>From:</w:t>
                </w:r>
              </w:p>
            </w:tc>
          </w:sdtContent>
        </w:sdt>
        <w:tc>
          <w:tcPr>
            <w:tcW w:w="8128" w:type="dxa"/>
          </w:tcPr>
          <w:p w14:paraId="1A395D42" w14:textId="13440F60" w:rsidR="00EB38E6" w:rsidRPr="00FB2B58" w:rsidRDefault="0077152E" w:rsidP="0061769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RIVER PLACE </w:t>
            </w:r>
            <w:r w:rsidR="00973437">
              <w:t>BOARD OF DIRECTORS</w:t>
            </w:r>
          </w:p>
        </w:tc>
      </w:tr>
      <w:tr w:rsidR="00785540" w14:paraId="6D7A956C" w14:textId="77777777" w:rsidTr="00973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</w:tcPr>
          <w:p w14:paraId="2383B061" w14:textId="6BE44C85" w:rsidR="00785540" w:rsidRPr="006F57FD" w:rsidRDefault="00973437" w:rsidP="0061769E">
            <w:pPr>
              <w:pStyle w:val="Heading1"/>
              <w:contextualSpacing w:val="0"/>
            </w:pPr>
            <w:r>
              <w:t>DATE:</w:t>
            </w:r>
          </w:p>
        </w:tc>
        <w:tc>
          <w:tcPr>
            <w:tcW w:w="8128" w:type="dxa"/>
          </w:tcPr>
          <w:p w14:paraId="0E1241FF" w14:textId="2F1D50C5" w:rsidR="00785540" w:rsidRPr="00FB2B58" w:rsidRDefault="00973437" w:rsidP="0061769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8, 2023</w:t>
            </w:r>
          </w:p>
        </w:tc>
      </w:tr>
      <w:tr w:rsidR="00785540" w14:paraId="13BEFEF3" w14:textId="77777777" w:rsidTr="00973437">
        <w:sdt>
          <w:sdtPr>
            <w:alias w:val="Re:"/>
            <w:tag w:val="Re:"/>
            <w:id w:val="-1435443775"/>
            <w:placeholder>
              <w:docPart w:val="E13C90FE8C9749149719B2CEAD81EE8D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  <w:tcMar>
                  <w:left w:w="0" w:type="dxa"/>
                  <w:bottom w:w="288" w:type="dxa"/>
                  <w:right w:w="0" w:type="dxa"/>
                </w:tcMar>
              </w:tcPr>
              <w:p w14:paraId="582061BE" w14:textId="77777777" w:rsidR="00785540" w:rsidRPr="006F57FD" w:rsidRDefault="00785540" w:rsidP="0061769E">
                <w:pPr>
                  <w:pStyle w:val="Heading1"/>
                  <w:contextualSpacing w:val="0"/>
                </w:pPr>
                <w:r w:rsidRPr="006F57FD">
                  <w:t>Re:</w:t>
                </w:r>
              </w:p>
            </w:tc>
          </w:sdtContent>
        </w:sdt>
        <w:tc>
          <w:tcPr>
            <w:tcW w:w="8128" w:type="dxa"/>
            <w:tcMar>
              <w:left w:w="0" w:type="dxa"/>
              <w:bottom w:w="288" w:type="dxa"/>
              <w:right w:w="0" w:type="dxa"/>
            </w:tcMar>
          </w:tcPr>
          <w:p w14:paraId="6D52922F" w14:textId="5F36A40B" w:rsidR="00785540" w:rsidRPr="00FB2B58" w:rsidRDefault="00973437" w:rsidP="0061769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CONSTRUCTION IN CONDOS</w:t>
            </w:r>
          </w:p>
        </w:tc>
      </w:tr>
    </w:tbl>
    <w:p w14:paraId="6155DAE7" w14:textId="3480B932" w:rsidR="00933B8F" w:rsidRPr="0077152E" w:rsidRDefault="00973437" w:rsidP="0077152E">
      <w:pPr>
        <w:pStyle w:val="Style1"/>
        <w:rPr>
          <w:color w:val="FF0000"/>
          <w:sz w:val="28"/>
          <w:szCs w:val="28"/>
        </w:rPr>
      </w:pPr>
      <w:r w:rsidRPr="0077152E">
        <w:rPr>
          <w:color w:val="FF0000"/>
          <w:sz w:val="28"/>
          <w:szCs w:val="28"/>
        </w:rPr>
        <w:t>Please keep in mind that before you begin any construction in your unit you are required to contact maintenance before beginning. Instructions are listed below,</w:t>
      </w:r>
    </w:p>
    <w:p w14:paraId="494D7A92" w14:textId="78BF80FE" w:rsidR="00973437" w:rsidRDefault="00973437" w:rsidP="00973437">
      <w:pPr>
        <w:pStyle w:val="ListParagraph"/>
        <w:numPr>
          <w:ilvl w:val="0"/>
          <w:numId w:val="25"/>
        </w:numPr>
      </w:pPr>
      <w:r>
        <w:t>Call Alan Sayer @ 865-</w:t>
      </w:r>
      <w:r w:rsidR="003122D3">
        <w:t xml:space="preserve">924-2526. Provide him with contractor name and contact </w:t>
      </w:r>
      <w:r w:rsidR="0077152E">
        <w:t>information.</w:t>
      </w:r>
    </w:p>
    <w:p w14:paraId="624D3FF8" w14:textId="77777777" w:rsidR="0077152E" w:rsidRDefault="0077152E" w:rsidP="0077152E">
      <w:pPr>
        <w:pStyle w:val="ListParagraph"/>
      </w:pPr>
    </w:p>
    <w:p w14:paraId="26D98B4D" w14:textId="67DDC982" w:rsidR="0077152E" w:rsidRDefault="003122D3" w:rsidP="005C7AB9">
      <w:pPr>
        <w:pStyle w:val="ListParagraph"/>
        <w:numPr>
          <w:ilvl w:val="0"/>
          <w:numId w:val="25"/>
        </w:numPr>
      </w:pPr>
      <w:r>
        <w:t xml:space="preserve">Instruct workers </w:t>
      </w:r>
      <w:r w:rsidR="00F73127">
        <w:t xml:space="preserve">are </w:t>
      </w:r>
      <w:r>
        <w:t>not to use cart</w:t>
      </w:r>
      <w:r w:rsidR="0077152E">
        <w:t xml:space="preserve">s </w:t>
      </w:r>
      <w:r>
        <w:t xml:space="preserve">in our basements belonging to the </w:t>
      </w:r>
      <w:r w:rsidR="0077152E">
        <w:t>HOA.</w:t>
      </w:r>
    </w:p>
    <w:p w14:paraId="2F81EFCE" w14:textId="77777777" w:rsidR="0077152E" w:rsidRDefault="0077152E" w:rsidP="0077152E">
      <w:pPr>
        <w:pStyle w:val="ListParagraph"/>
      </w:pPr>
    </w:p>
    <w:p w14:paraId="0062A85B" w14:textId="338CECE7" w:rsidR="003122D3" w:rsidRDefault="002566EB" w:rsidP="00973437">
      <w:pPr>
        <w:pStyle w:val="ListParagraph"/>
        <w:numPr>
          <w:ilvl w:val="0"/>
          <w:numId w:val="25"/>
        </w:numPr>
      </w:pPr>
      <w:r>
        <w:t>Ask</w:t>
      </w:r>
      <w:r w:rsidR="003122D3">
        <w:t xml:space="preserve"> workers </w:t>
      </w:r>
      <w:r w:rsidR="00F73127">
        <w:t xml:space="preserve">are </w:t>
      </w:r>
      <w:r>
        <w:t xml:space="preserve">not </w:t>
      </w:r>
      <w:r w:rsidR="003122D3">
        <w:t>to park in unauthorized areas and to keep vehicles off the sidewalks.</w:t>
      </w:r>
    </w:p>
    <w:p w14:paraId="3498D33B" w14:textId="77777777" w:rsidR="0077152E" w:rsidRDefault="0077152E" w:rsidP="0077152E">
      <w:pPr>
        <w:pStyle w:val="ListParagraph"/>
      </w:pPr>
    </w:p>
    <w:p w14:paraId="179951F7" w14:textId="43D93AE3" w:rsidR="0077152E" w:rsidRDefault="003122D3" w:rsidP="005C7AB9">
      <w:pPr>
        <w:pStyle w:val="ListParagraph"/>
        <w:numPr>
          <w:ilvl w:val="0"/>
          <w:numId w:val="25"/>
        </w:numPr>
      </w:pPr>
      <w:r>
        <w:t xml:space="preserve">Instruct workers </w:t>
      </w:r>
      <w:r w:rsidR="00F73127">
        <w:t xml:space="preserve">are </w:t>
      </w:r>
      <w:r>
        <w:t>to respect all homeowners. No one deserves to be cursed, ignored, or treated badly.</w:t>
      </w:r>
    </w:p>
    <w:p w14:paraId="37D23DCA" w14:textId="77777777" w:rsidR="0077152E" w:rsidRDefault="0077152E" w:rsidP="0077152E">
      <w:pPr>
        <w:pStyle w:val="ListParagraph"/>
      </w:pPr>
    </w:p>
    <w:p w14:paraId="4E0E7B7B" w14:textId="79F209D5" w:rsidR="003122D3" w:rsidRDefault="003122D3" w:rsidP="00973437">
      <w:pPr>
        <w:pStyle w:val="ListParagraph"/>
        <w:numPr>
          <w:ilvl w:val="0"/>
          <w:numId w:val="25"/>
        </w:numPr>
      </w:pPr>
      <w:r>
        <w:t>Saws on balconies require a shield to prevent sawdust from going to surrounding units.</w:t>
      </w:r>
    </w:p>
    <w:p w14:paraId="55702C3C" w14:textId="77777777" w:rsidR="0077152E" w:rsidRDefault="0077152E" w:rsidP="0077152E">
      <w:pPr>
        <w:pStyle w:val="ListParagraph"/>
      </w:pPr>
    </w:p>
    <w:p w14:paraId="5D1DD4A4" w14:textId="7F9EF8B2" w:rsidR="0077152E" w:rsidRDefault="003122D3" w:rsidP="009132F2">
      <w:pPr>
        <w:pStyle w:val="ListParagraph"/>
        <w:numPr>
          <w:ilvl w:val="0"/>
          <w:numId w:val="25"/>
        </w:numPr>
      </w:pPr>
      <w:r>
        <w:t>Saws on bottom floors need to stay off sidewalks and out of flower beds.</w:t>
      </w:r>
    </w:p>
    <w:p w14:paraId="6B029512" w14:textId="77777777" w:rsidR="0077152E" w:rsidRDefault="0077152E" w:rsidP="0077152E">
      <w:pPr>
        <w:pStyle w:val="ListParagraph"/>
      </w:pPr>
    </w:p>
    <w:p w14:paraId="1FE3512F" w14:textId="57BEE3E5" w:rsidR="003122D3" w:rsidRDefault="003122D3" w:rsidP="00973437">
      <w:pPr>
        <w:pStyle w:val="ListParagraph"/>
        <w:numPr>
          <w:ilvl w:val="0"/>
          <w:numId w:val="25"/>
        </w:numPr>
      </w:pPr>
      <w:r>
        <w:t xml:space="preserve">Respect all </w:t>
      </w:r>
      <w:r w:rsidR="0077152E">
        <w:t>landscaping.</w:t>
      </w:r>
    </w:p>
    <w:p w14:paraId="5139C013" w14:textId="77777777" w:rsidR="0077152E" w:rsidRDefault="0077152E" w:rsidP="0077152E">
      <w:pPr>
        <w:pStyle w:val="ListParagraph"/>
      </w:pPr>
    </w:p>
    <w:p w14:paraId="0A054712" w14:textId="0225FEEB" w:rsidR="0077152E" w:rsidRDefault="0077152E" w:rsidP="005C7AB9">
      <w:pPr>
        <w:pStyle w:val="ListParagraph"/>
        <w:numPr>
          <w:ilvl w:val="0"/>
          <w:numId w:val="25"/>
        </w:numPr>
      </w:pPr>
      <w:r>
        <w:t>Elevator pads are available to prevent damage when transporting construction supplies.</w:t>
      </w:r>
    </w:p>
    <w:p w14:paraId="70F88B4F" w14:textId="77777777" w:rsidR="0077152E" w:rsidRDefault="0077152E" w:rsidP="0077152E">
      <w:pPr>
        <w:pStyle w:val="ListParagraph"/>
      </w:pPr>
    </w:p>
    <w:p w14:paraId="49355C2E" w14:textId="47E29CD3" w:rsidR="0077152E" w:rsidRDefault="0077152E" w:rsidP="00973437">
      <w:pPr>
        <w:pStyle w:val="ListParagraph"/>
        <w:numPr>
          <w:ilvl w:val="0"/>
          <w:numId w:val="25"/>
        </w:numPr>
      </w:pPr>
      <w:r>
        <w:t>Construction does not start before 9:00am and</w:t>
      </w:r>
      <w:r w:rsidR="00F73127">
        <w:t xml:space="preserve"> promptly </w:t>
      </w:r>
      <w:r>
        <w:t>ends at 5:00pm.</w:t>
      </w:r>
    </w:p>
    <w:p w14:paraId="34A3D3F0" w14:textId="77777777" w:rsidR="0077152E" w:rsidRDefault="0077152E" w:rsidP="0077152E">
      <w:pPr>
        <w:pStyle w:val="ListParagraph"/>
      </w:pPr>
    </w:p>
    <w:p w14:paraId="054775CA" w14:textId="08625F5F" w:rsidR="0077152E" w:rsidRDefault="002566EB" w:rsidP="00973437">
      <w:pPr>
        <w:pStyle w:val="ListParagraph"/>
        <w:numPr>
          <w:ilvl w:val="0"/>
          <w:numId w:val="25"/>
        </w:numPr>
      </w:pPr>
      <w:r>
        <w:t xml:space="preserve"> </w:t>
      </w:r>
      <w:r w:rsidR="0077152E">
        <w:t>Workers need to clean up after each day</w:t>
      </w:r>
      <w:r w:rsidR="00351937">
        <w:t>!</w:t>
      </w:r>
    </w:p>
    <w:sectPr w:rsidR="0077152E" w:rsidSect="006F57FD">
      <w:footerReference w:type="even" r:id="rId7"/>
      <w:footerReference w:type="default" r:id="rId8"/>
      <w:pgSz w:w="12240" w:h="15840" w:code="1"/>
      <w:pgMar w:top="180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4F14" w14:textId="77777777" w:rsidR="00973437" w:rsidRDefault="00973437" w:rsidP="00785540">
      <w:pPr>
        <w:spacing w:before="0"/>
      </w:pPr>
      <w:r>
        <w:separator/>
      </w:r>
    </w:p>
  </w:endnote>
  <w:endnote w:type="continuationSeparator" w:id="0">
    <w:p w14:paraId="3374BC96" w14:textId="77777777" w:rsidR="00973437" w:rsidRDefault="00973437" w:rsidP="00785540">
      <w:pPr>
        <w:spacing w:before="0"/>
      </w:pPr>
      <w:r>
        <w:continuationSeparator/>
      </w:r>
    </w:p>
  </w:endnote>
  <w:endnote w:type="continuationNotice" w:id="1">
    <w:p w14:paraId="6CDC13D3" w14:textId="77777777" w:rsidR="0058537D" w:rsidRDefault="0058537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8B44" w14:textId="77777777" w:rsidR="00D01728" w:rsidRDefault="00E05653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55575CE2" w14:textId="77777777" w:rsidR="00D01728" w:rsidRDefault="00D01728">
    <w:pPr>
      <w:pStyle w:val="Footer"/>
    </w:pPr>
  </w:p>
  <w:p w14:paraId="13933840" w14:textId="77777777" w:rsidR="00D01728" w:rsidRDefault="00D017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CA78" w14:textId="77777777" w:rsidR="00D01728" w:rsidRDefault="00E05653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33B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C123" w14:textId="77777777" w:rsidR="00973437" w:rsidRDefault="00973437" w:rsidP="00785540">
      <w:pPr>
        <w:spacing w:before="0"/>
      </w:pPr>
      <w:r>
        <w:separator/>
      </w:r>
    </w:p>
  </w:footnote>
  <w:footnote w:type="continuationSeparator" w:id="0">
    <w:p w14:paraId="6A101E14" w14:textId="77777777" w:rsidR="00973437" w:rsidRDefault="00973437" w:rsidP="00785540">
      <w:pPr>
        <w:spacing w:before="0"/>
      </w:pPr>
      <w:r>
        <w:continuationSeparator/>
      </w:r>
    </w:p>
  </w:footnote>
  <w:footnote w:type="continuationNotice" w:id="1">
    <w:p w14:paraId="71A2EDD3" w14:textId="77777777" w:rsidR="0058537D" w:rsidRDefault="0058537D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4B5415"/>
    <w:multiLevelType w:val="hybridMultilevel"/>
    <w:tmpl w:val="27925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BE76D6E"/>
    <w:multiLevelType w:val="multilevel"/>
    <w:tmpl w:val="9DD0DD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F730CB5"/>
    <w:multiLevelType w:val="multilevel"/>
    <w:tmpl w:val="5F58368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0550FB"/>
    <w:multiLevelType w:val="multilevel"/>
    <w:tmpl w:val="4E46251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98F3528"/>
    <w:multiLevelType w:val="multilevel"/>
    <w:tmpl w:val="ACF4B7D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F104E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63879670">
    <w:abstractNumId w:val="21"/>
  </w:num>
  <w:num w:numId="2" w16cid:durableId="159736969">
    <w:abstractNumId w:val="20"/>
  </w:num>
  <w:num w:numId="3" w16cid:durableId="1650357584">
    <w:abstractNumId w:val="18"/>
  </w:num>
  <w:num w:numId="4" w16cid:durableId="1301420598">
    <w:abstractNumId w:val="9"/>
  </w:num>
  <w:num w:numId="5" w16cid:durableId="1828281576">
    <w:abstractNumId w:val="7"/>
  </w:num>
  <w:num w:numId="6" w16cid:durableId="578950624">
    <w:abstractNumId w:val="6"/>
  </w:num>
  <w:num w:numId="7" w16cid:durableId="1078747171">
    <w:abstractNumId w:val="5"/>
  </w:num>
  <w:num w:numId="8" w16cid:durableId="908728627">
    <w:abstractNumId w:val="4"/>
  </w:num>
  <w:num w:numId="9" w16cid:durableId="841898949">
    <w:abstractNumId w:val="8"/>
  </w:num>
  <w:num w:numId="10" w16cid:durableId="213003041">
    <w:abstractNumId w:val="3"/>
  </w:num>
  <w:num w:numId="11" w16cid:durableId="946161486">
    <w:abstractNumId w:val="2"/>
  </w:num>
  <w:num w:numId="12" w16cid:durableId="567351568">
    <w:abstractNumId w:val="1"/>
  </w:num>
  <w:num w:numId="13" w16cid:durableId="751198727">
    <w:abstractNumId w:val="0"/>
  </w:num>
  <w:num w:numId="14" w16cid:durableId="493297284">
    <w:abstractNumId w:val="15"/>
  </w:num>
  <w:num w:numId="15" w16cid:durableId="1897232118">
    <w:abstractNumId w:val="14"/>
  </w:num>
  <w:num w:numId="16" w16cid:durableId="1301376620">
    <w:abstractNumId w:val="23"/>
  </w:num>
  <w:num w:numId="17" w16cid:durableId="205408778">
    <w:abstractNumId w:val="22"/>
  </w:num>
  <w:num w:numId="18" w16cid:durableId="1529681682">
    <w:abstractNumId w:val="17"/>
  </w:num>
  <w:num w:numId="19" w16cid:durableId="1393968979">
    <w:abstractNumId w:val="19"/>
  </w:num>
  <w:num w:numId="20" w16cid:durableId="820123627">
    <w:abstractNumId w:val="10"/>
  </w:num>
  <w:num w:numId="21" w16cid:durableId="1770662135">
    <w:abstractNumId w:val="12"/>
  </w:num>
  <w:num w:numId="22" w16cid:durableId="532233790">
    <w:abstractNumId w:val="11"/>
  </w:num>
  <w:num w:numId="23" w16cid:durableId="759066758">
    <w:abstractNumId w:val="13"/>
  </w:num>
  <w:num w:numId="24" w16cid:durableId="1018192041">
    <w:abstractNumId w:val="24"/>
  </w:num>
  <w:num w:numId="25" w16cid:durableId="4733776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37"/>
    <w:rsid w:val="00090DBE"/>
    <w:rsid w:val="002566EB"/>
    <w:rsid w:val="00293B83"/>
    <w:rsid w:val="003122D3"/>
    <w:rsid w:val="00351937"/>
    <w:rsid w:val="0058537D"/>
    <w:rsid w:val="005C7AB9"/>
    <w:rsid w:val="00697389"/>
    <w:rsid w:val="006A3CE7"/>
    <w:rsid w:val="0077152E"/>
    <w:rsid w:val="00785540"/>
    <w:rsid w:val="009132F2"/>
    <w:rsid w:val="00933B8F"/>
    <w:rsid w:val="00973437"/>
    <w:rsid w:val="00D01728"/>
    <w:rsid w:val="00E05653"/>
    <w:rsid w:val="00E87284"/>
    <w:rsid w:val="00EB38E6"/>
    <w:rsid w:val="00F7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1C4A4"/>
  <w15:chartTrackingRefBased/>
  <w15:docId w15:val="{812A75B4-7E87-4717-B6E1-AB23CEE2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E6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7284"/>
    <w:rPr>
      <w:color w:val="1F497D" w:themeColor="text2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973437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77152E"/>
  </w:style>
  <w:style w:type="character" w:customStyle="1" w:styleId="Style1Char">
    <w:name w:val="Style1 Char"/>
    <w:basedOn w:val="DefaultParagraphFont"/>
    <w:link w:val="Style1"/>
    <w:rsid w:val="0077152E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ya\AppData\Roaming\Microsoft\Templates\Interoffice%20Memo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9BE4616D7C4CEABFE0E46C505D7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57EDD-BB70-47BB-89ED-CBBA129A15C1}"/>
      </w:docPartPr>
      <w:docPartBody>
        <w:p w:rsidR="00B62666" w:rsidRDefault="00B62666">
          <w:pPr>
            <w:pStyle w:val="D69BE4616D7C4CEABFE0E46C505D7892"/>
          </w:pPr>
          <w:r>
            <w:t>Memo</w:t>
          </w:r>
        </w:p>
      </w:docPartBody>
    </w:docPart>
    <w:docPart>
      <w:docPartPr>
        <w:name w:val="A3EDDEE95DCC4484A5C7A38156FB4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47787-D7C4-4B8C-8D44-308EBFCE8946}"/>
      </w:docPartPr>
      <w:docPartBody>
        <w:p w:rsidR="00B62666" w:rsidRDefault="00B62666">
          <w:pPr>
            <w:pStyle w:val="A3EDDEE95DCC4484A5C7A38156FB4F78"/>
          </w:pPr>
          <w:r w:rsidRPr="006F57FD">
            <w:t>To:</w:t>
          </w:r>
        </w:p>
      </w:docPartBody>
    </w:docPart>
    <w:docPart>
      <w:docPartPr>
        <w:name w:val="3A0EB04FFA41492AA4AAD54FB282F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11CB7-9F01-4A37-B67F-0EA5FAC4AACD}"/>
      </w:docPartPr>
      <w:docPartBody>
        <w:p w:rsidR="00B62666" w:rsidRDefault="00B62666">
          <w:pPr>
            <w:pStyle w:val="3A0EB04FFA41492AA4AAD54FB282FB92"/>
          </w:pPr>
          <w:r w:rsidRPr="006F57FD">
            <w:t>From:</w:t>
          </w:r>
        </w:p>
      </w:docPartBody>
    </w:docPart>
    <w:docPart>
      <w:docPartPr>
        <w:name w:val="E13C90FE8C9749149719B2CEAD81E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425A1-F37E-45A4-8136-1881D832748B}"/>
      </w:docPartPr>
      <w:docPartBody>
        <w:p w:rsidR="00B62666" w:rsidRDefault="00B62666">
          <w:pPr>
            <w:pStyle w:val="E13C90FE8C9749149719B2CEAD81EE8D"/>
          </w:pPr>
          <w:r w:rsidRPr="006F57FD">
            <w:t>Re: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66"/>
    <w:rsid w:val="00B6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9BE4616D7C4CEABFE0E46C505D7892">
    <w:name w:val="D69BE4616D7C4CEABFE0E46C505D7892"/>
  </w:style>
  <w:style w:type="paragraph" w:customStyle="1" w:styleId="A3EDDEE95DCC4484A5C7A38156FB4F78">
    <w:name w:val="A3EDDEE95DCC4484A5C7A38156FB4F78"/>
  </w:style>
  <w:style w:type="paragraph" w:customStyle="1" w:styleId="3A0EB04FFA41492AA4AAD54FB282FB92">
    <w:name w:val="3A0EB04FFA41492AA4AAD54FB282FB92"/>
  </w:style>
  <w:style w:type="paragraph" w:customStyle="1" w:styleId="E13C90FE8C9749149719B2CEAD81EE8D">
    <w:name w:val="E13C90FE8C9749149719B2CEAD81EE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Interoffice%20Memo%20(Professional%20design).dotx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Miller</dc:creator>
  <cp:keywords/>
  <dc:description/>
  <cp:lastModifiedBy>Donna Miller</cp:lastModifiedBy>
  <cp:revision>2</cp:revision>
  <dcterms:created xsi:type="dcterms:W3CDTF">2023-10-23T15:00:00Z</dcterms:created>
  <dcterms:modified xsi:type="dcterms:W3CDTF">2023-10-23T15:00:00Z</dcterms:modified>
</cp:coreProperties>
</file>